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36" w:rsidRDefault="008E3536" w:rsidP="00E23F2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E3536" w:rsidRDefault="008E3536" w:rsidP="00E23F2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E3536" w:rsidRDefault="008E3536" w:rsidP="00E23F2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E3536" w:rsidRDefault="008E3536" w:rsidP="00E23F2B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8E3536" w:rsidRDefault="008E3536" w:rsidP="00E23F2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8E3536" w:rsidRDefault="008E3536" w:rsidP="00E23F2B">
      <w:pPr>
        <w:spacing w:after="0" w:line="240" w:lineRule="auto"/>
        <w:rPr>
          <w:sz w:val="20"/>
        </w:rPr>
      </w:pPr>
    </w:p>
    <w:p w:rsidR="008E3536" w:rsidRDefault="008E3536" w:rsidP="00E23F2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3/16.2</w:t>
      </w:r>
    </w:p>
    <w:p w:rsidR="008E3536" w:rsidRDefault="008E3536" w:rsidP="00E23F2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Cocorului, 2a, cet. Brighidin Fiodor.</w:t>
      </w: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8E3536" w:rsidRDefault="008E3536" w:rsidP="00E23F2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50% din sectorul de teren cu suprafaţa de </w:t>
      </w:r>
      <w:smartTag w:uri="urn:schemas-microsoft-com:office:smarttags" w:element="metricconverter">
        <w:smartTagPr>
          <w:attr w:name="ProductID" w:val="0,09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0,091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7801117204, aferent casei de locuit din str. Cocorului, 2a, cet. Brighidin Fiodor.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LILIANA BABĂRĂ</w:t>
      </w: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E3536" w:rsidRDefault="008E3536" w:rsidP="00E23F2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8E3536" w:rsidSect="00E23F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F2B"/>
    <w:rsid w:val="001B6F9B"/>
    <w:rsid w:val="00245218"/>
    <w:rsid w:val="00256AA2"/>
    <w:rsid w:val="00561CC1"/>
    <w:rsid w:val="008E3536"/>
    <w:rsid w:val="00A70688"/>
    <w:rsid w:val="00D52C03"/>
    <w:rsid w:val="00E23F2B"/>
    <w:rsid w:val="00E9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23F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3F2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3F2B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3F2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168</Words>
  <Characters>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2015-10-06T13:55:00Z</cp:lastPrinted>
  <dcterms:created xsi:type="dcterms:W3CDTF">2015-09-18T08:50:00Z</dcterms:created>
  <dcterms:modified xsi:type="dcterms:W3CDTF">2015-10-06T13:57:00Z</dcterms:modified>
</cp:coreProperties>
</file>